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BE" w:rsidRDefault="002E7556">
      <w:pPr>
        <w:pStyle w:val="Standard"/>
        <w:jc w:val="center"/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2443642" cy="1097691"/>
            <wp:effectExtent l="0" t="0" r="0" b="7209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3642" cy="10976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5DBE" w:rsidRDefault="002E755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Pilskie Schronisko dla Zwierząt</w:t>
      </w:r>
    </w:p>
    <w:p w:rsidR="00BE5DBE" w:rsidRDefault="00BE5DBE">
      <w:pPr>
        <w:pStyle w:val="Standard"/>
        <w:jc w:val="center"/>
        <w:rPr>
          <w:b/>
          <w:bCs/>
          <w:sz w:val="22"/>
          <w:szCs w:val="22"/>
          <w:u w:val="single"/>
        </w:rPr>
      </w:pPr>
    </w:p>
    <w:p w:rsidR="00BE5DBE" w:rsidRDefault="002E7556">
      <w:pPr>
        <w:pStyle w:val="Standard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ADOPCYJNY PSA</w:t>
      </w:r>
    </w:p>
    <w:p w:rsidR="00BE5DBE" w:rsidRDefault="002E7556">
      <w:pPr>
        <w:pStyle w:val="Standard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Prosimy o przemyślane i zgodne z prawdą odpowiedzi. Ankieta jest integralną częścią umowy adopcyjnej. Rzetelnie wypełniona </w:t>
      </w:r>
      <w:r>
        <w:rPr>
          <w:color w:val="FF0000"/>
          <w:sz w:val="22"/>
          <w:szCs w:val="22"/>
        </w:rPr>
        <w:t>ankieta pozwoli nam lepiej dobrać odpowiedniego dla Państwa psa.</w:t>
      </w:r>
    </w:p>
    <w:p w:rsidR="00BE5DBE" w:rsidRDefault="00BE5DBE">
      <w:pPr>
        <w:pStyle w:val="Standard"/>
        <w:jc w:val="center"/>
      </w:pPr>
    </w:p>
    <w:p w:rsidR="00BE5DBE" w:rsidRDefault="00BE5DBE">
      <w:pPr>
        <w:pStyle w:val="Standard"/>
        <w:jc w:val="center"/>
      </w:pPr>
    </w:p>
    <w:p w:rsidR="00BE5DBE" w:rsidRDefault="002E75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Imię i nazwisko: ....................................................................................................................................</w:t>
      </w:r>
    </w:p>
    <w:p w:rsidR="00BE5DBE" w:rsidRDefault="002E75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Adres: 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</w:t>
      </w:r>
    </w:p>
    <w:p w:rsidR="00BE5DBE" w:rsidRDefault="002E75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>
        <w:rPr>
          <w:sz w:val="22"/>
          <w:szCs w:val="22"/>
        </w:rPr>
        <w:br/>
      </w:r>
    </w:p>
    <w:p w:rsidR="00BE5DBE" w:rsidRDefault="002E7556">
      <w:pPr>
        <w:pStyle w:val="Standard"/>
      </w:pPr>
      <w:r>
        <w:rPr>
          <w:b/>
          <w:bCs/>
          <w:sz w:val="20"/>
          <w:szCs w:val="20"/>
        </w:rPr>
        <w:t>Imię psa (jeśli ankieta dotyczy konkretnego psa):</w:t>
      </w:r>
      <w:r>
        <w:rPr>
          <w:bCs/>
          <w:sz w:val="20"/>
          <w:szCs w:val="20"/>
        </w:rPr>
        <w:t xml:space="preserve"> …………………………</w:t>
      </w:r>
    </w:p>
    <w:p w:rsidR="00BE5DBE" w:rsidRDefault="00BE5DBE">
      <w:pPr>
        <w:pStyle w:val="Standard"/>
        <w:rPr>
          <w:rFonts w:eastAsia="Times New Roman" w:cs="Times New Roman"/>
          <w:sz w:val="20"/>
          <w:szCs w:val="20"/>
        </w:rPr>
      </w:pPr>
    </w:p>
    <w:p w:rsidR="00BE5DBE" w:rsidRDefault="002E7556">
      <w:pPr>
        <w:pStyle w:val="Standard"/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Jakiego cechy powinien mieć Państwa przyszły pupil?</w:t>
      </w:r>
    </w:p>
    <w:p w:rsidR="00BE5DBE" w:rsidRDefault="002E7556">
      <w:pPr>
        <w:pStyle w:val="Standard"/>
        <w:ind w:left="720"/>
      </w:pPr>
      <w:r>
        <w:rPr>
          <w:rFonts w:eastAsia="Times New Roman" w:cs="Times New Roman"/>
          <w:sz w:val="20"/>
          <w:szCs w:val="20"/>
        </w:rPr>
        <w:t xml:space="preserve">Wiek </w:t>
      </w:r>
      <w:r>
        <w:rPr>
          <w:rFonts w:eastAsia="Times New Roman" w:cs="Times New Roman"/>
          <w:i/>
          <w:sz w:val="20"/>
          <w:szCs w:val="20"/>
        </w:rPr>
        <w:t>(określić dolną i górną granicę)</w:t>
      </w:r>
      <w:r>
        <w:rPr>
          <w:rFonts w:eastAsia="Times New Roman" w:cs="Times New Roman"/>
          <w:sz w:val="20"/>
          <w:szCs w:val="20"/>
        </w:rPr>
        <w:t>: ………………………………………………….…………………………………..</w:t>
      </w:r>
    </w:p>
    <w:p w:rsidR="00BE5DBE" w:rsidRDefault="002E7556">
      <w:pPr>
        <w:pStyle w:val="Standard"/>
        <w:ind w:left="720"/>
      </w:pPr>
      <w:r>
        <w:rPr>
          <w:rFonts w:eastAsia="Times New Roman" w:cs="Times New Roman"/>
          <w:sz w:val="20"/>
          <w:szCs w:val="20"/>
        </w:rPr>
        <w:t>Wielkość</w:t>
      </w:r>
      <w:r>
        <w:rPr>
          <w:rFonts w:eastAsia="Times New Roman" w:cs="Times New Roman"/>
          <w:i/>
          <w:sz w:val="20"/>
          <w:szCs w:val="20"/>
        </w:rPr>
        <w:t xml:space="preserve"> (mały do 15kg, średni 15-30kg, duży powyże</w:t>
      </w:r>
      <w:r>
        <w:rPr>
          <w:rFonts w:eastAsia="Times New Roman" w:cs="Times New Roman"/>
          <w:i/>
          <w:sz w:val="20"/>
          <w:szCs w:val="20"/>
        </w:rPr>
        <w:t xml:space="preserve">j 30kg): </w:t>
      </w:r>
      <w:r>
        <w:rPr>
          <w:rFonts w:eastAsia="Times New Roman" w:cs="Times New Roman"/>
          <w:sz w:val="20"/>
          <w:szCs w:val="20"/>
        </w:rPr>
        <w:t>……………………………..……………….……………..</w:t>
      </w:r>
    </w:p>
    <w:p w:rsidR="00BE5DBE" w:rsidRDefault="002E7556">
      <w:pPr>
        <w:pStyle w:val="Standard"/>
        <w:ind w:left="7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Płeć: ……………………………………………………………………………………………………………………..…...</w:t>
      </w:r>
    </w:p>
    <w:p w:rsidR="00BE5DBE" w:rsidRDefault="002E7556">
      <w:pPr>
        <w:pStyle w:val="Standard"/>
        <w:ind w:left="7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Charakter: ………………………………………………………………………………………………………………..…..</w:t>
      </w:r>
      <w:r>
        <w:rPr>
          <w:rFonts w:eastAsia="Times New Roman" w:cs="Times New Roman"/>
          <w:sz w:val="20"/>
          <w:szCs w:val="20"/>
        </w:rPr>
        <w:br/>
      </w:r>
    </w:p>
    <w:p w:rsidR="00BE5DBE" w:rsidRDefault="002E7556">
      <w:pPr>
        <w:pStyle w:val="Akapitzlist"/>
        <w:numPr>
          <w:ilvl w:val="0"/>
          <w:numId w:val="2"/>
        </w:numPr>
      </w:pPr>
      <w:r>
        <w:rPr>
          <w:rFonts w:eastAsia="Times New Roman" w:cs="Times New Roman"/>
          <w:b/>
          <w:sz w:val="20"/>
          <w:szCs w:val="20"/>
        </w:rPr>
        <w:t>Aktywność: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br/>
      </w:r>
      <w:r>
        <w:rPr>
          <w:sz w:val="20"/>
          <w:szCs w:val="20"/>
        </w:rPr>
        <w:t xml:space="preserve">□ bardzo aktywny (dodatkowe psie aktywności – agility, nosework, biegi, biegi przy </w:t>
      </w:r>
      <w:r>
        <w:rPr>
          <w:sz w:val="20"/>
          <w:szCs w:val="20"/>
        </w:rPr>
        <w:t>rowerze, długie spacery)</w:t>
      </w:r>
    </w:p>
    <w:p w:rsidR="00BE5DBE" w:rsidRDefault="002E7556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□ średnio aktywny (regularne, codzienne długie spacery)</w:t>
      </w:r>
    </w:p>
    <w:p w:rsidR="00BE5DBE" w:rsidRDefault="002E7556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□ mało aktywny (krótkie spacery, wychodzenie na ogród)</w:t>
      </w:r>
    </w:p>
    <w:p w:rsidR="00BE5DBE" w:rsidRDefault="00BE5DBE">
      <w:pPr>
        <w:pStyle w:val="Standard"/>
        <w:rPr>
          <w:rFonts w:eastAsia="Times New Roman" w:cs="Times New Roman"/>
          <w:sz w:val="20"/>
          <w:szCs w:val="20"/>
        </w:rPr>
      </w:pPr>
    </w:p>
    <w:p w:rsidR="00BE5DBE" w:rsidRDefault="002E7556">
      <w:pPr>
        <w:pStyle w:val="Standard"/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Gdzie będzie mieszkał pies? …………………………………………………………………………………………….......</w:t>
      </w:r>
    </w:p>
    <w:p w:rsidR="00BE5DBE" w:rsidRDefault="002E7556">
      <w:pPr>
        <w:pStyle w:val="Standard"/>
        <w:numPr>
          <w:ilvl w:val="0"/>
          <w:numId w:val="4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Czy w domu przebywają inne zwierzęta? Jakie? </w:t>
      </w:r>
      <w:r>
        <w:rPr>
          <w:rFonts w:eastAsia="Times New Roman" w:cs="Times New Roman"/>
          <w:sz w:val="20"/>
          <w:szCs w:val="20"/>
        </w:rPr>
        <w:t>Ile? .............................................................................................................</w:t>
      </w:r>
    </w:p>
    <w:p w:rsidR="00BE5DBE" w:rsidRDefault="002E7556">
      <w:pPr>
        <w:pStyle w:val="Standard"/>
        <w:numPr>
          <w:ilvl w:val="0"/>
          <w:numId w:val="4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Czy pies będzie adoptowany do domu w którym żyją dzieci? W jakim wieku są dzieci?</w:t>
      </w:r>
      <w:r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……………………………….………………………………………………………………………………………………</w:t>
      </w:r>
    </w:p>
    <w:p w:rsidR="00BE5DBE" w:rsidRDefault="002E7556">
      <w:pPr>
        <w:pStyle w:val="Standard"/>
        <w:numPr>
          <w:ilvl w:val="0"/>
          <w:numId w:val="5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Czy w syt</w:t>
      </w:r>
      <w:r>
        <w:rPr>
          <w:rFonts w:eastAsia="Times New Roman" w:cs="Times New Roman"/>
          <w:sz w:val="20"/>
          <w:szCs w:val="20"/>
        </w:rPr>
        <w:t>uacji, gdy dalsze sprawowanie opieki nad psem przez Państwa będzie niemożliwe (wyjazd na stałe, choroba, śmierć) jest osoba, która deklaruje przejęcie opieki nad zwierzęciem? Proszę podać dane i telefon kontaktowy. ……………………………….…………………………………………………………………………</w:t>
      </w:r>
      <w:r>
        <w:rPr>
          <w:rFonts w:eastAsia="Times New Roman" w:cs="Times New Roman"/>
          <w:sz w:val="20"/>
          <w:szCs w:val="20"/>
        </w:rPr>
        <w:t>……………………</w:t>
      </w:r>
    </w:p>
    <w:p w:rsidR="00BE5DBE" w:rsidRDefault="002E7556">
      <w:pPr>
        <w:pStyle w:val="Standard"/>
        <w:numPr>
          <w:ilvl w:val="0"/>
          <w:numId w:val="5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Jakich problemów z psem najbardziej się Państwo obawiacie?</w:t>
      </w:r>
    </w:p>
    <w:p w:rsidR="00BE5DBE" w:rsidRDefault="002E7556">
      <w:pPr>
        <w:pStyle w:val="Standard"/>
      </w:pPr>
      <w:r>
        <w:rPr>
          <w:rFonts w:eastAsia="Times New Roman" w:cs="Times New Roman"/>
          <w:sz w:val="20"/>
          <w:szCs w:val="20"/>
        </w:rPr>
        <w:t xml:space="preserve">              …………………………………………………………………………………………………………………………..</w:t>
      </w:r>
    </w:p>
    <w:p w:rsidR="00BE5DBE" w:rsidRDefault="002E7556">
      <w:pPr>
        <w:widowControl/>
        <w:suppressAutoHyphens w:val="0"/>
        <w:spacing w:before="100" w:after="100"/>
        <w:textAlignment w:val="auto"/>
      </w:pPr>
      <w:r>
        <w:rPr>
          <w:rFonts w:eastAsia="Times New Roman" w:cs="Times New Roman"/>
          <w:b/>
          <w:bCs/>
          <w:kern w:val="0"/>
        </w:rPr>
        <w:t>Szanowni Państwo,</w:t>
      </w:r>
    </w:p>
    <w:p w:rsidR="00BE5DBE" w:rsidRDefault="002E7556">
      <w:pPr>
        <w:widowControl/>
        <w:suppressAutoHyphens w:val="0"/>
        <w:spacing w:before="100" w:after="100"/>
        <w:ind w:firstLine="709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Z radością zapraszam do naszego schroniska na spotkanie z jednym z naszych podopiecznych, którego możemy za</w:t>
      </w:r>
      <w:r>
        <w:rPr>
          <w:rFonts w:eastAsia="Times New Roman" w:cs="Times New Roman"/>
          <w:kern w:val="0"/>
        </w:rPr>
        <w:t>proponować do adopcji. To doskonała okazja, aby osobiście poznać psa, dowiedzieć się więcej o jego charakterze i potrzebach, a także sprawdzić, czy nawiązanie więzi z pupilem będzie satysfakcjonujące.</w:t>
      </w:r>
    </w:p>
    <w:p w:rsidR="00BE5DBE" w:rsidRDefault="002E7556">
      <w:pPr>
        <w:widowControl/>
        <w:suppressAutoHyphens w:val="0"/>
        <w:spacing w:before="100" w:after="100"/>
        <w:ind w:firstLine="709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Spotkanie jest bezpłatne i niezobowiązujące. Proszę o w</w:t>
      </w:r>
      <w:r>
        <w:rPr>
          <w:rFonts w:eastAsia="Times New Roman" w:cs="Times New Roman"/>
          <w:kern w:val="0"/>
        </w:rPr>
        <w:t>cześniejsze umówienie terminu, abyśmy mogli przygotować psa i poświęcić Państwu wystarczająco dużo uwagi. Nasz zespół chętnie odpowie na wszystkie pytania i pomoże w procesie adopcyjnym.</w:t>
      </w:r>
    </w:p>
    <w:p w:rsidR="00BE5DBE" w:rsidRDefault="002E7556">
      <w:pPr>
        <w:widowControl/>
        <w:suppressAutoHyphens w:val="0"/>
        <w:spacing w:before="100" w:after="100"/>
        <w:ind w:firstLine="709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Prosimy o zabranie ze sobą dokumentu tożsamości oraz, jeśli to możliw</w:t>
      </w:r>
      <w:r>
        <w:rPr>
          <w:rFonts w:eastAsia="Times New Roman" w:cs="Times New Roman"/>
          <w:kern w:val="0"/>
        </w:rPr>
        <w:t>e, przygotowanie pytania dotyczącego opieki nad psem, które będą pomocne w podjęciu decyzji.</w:t>
      </w:r>
    </w:p>
    <w:p w:rsidR="00BE5DBE" w:rsidRDefault="002E7556">
      <w:pPr>
        <w:widowControl/>
        <w:suppressAutoHyphens w:val="0"/>
        <w:spacing w:before="100" w:after="100"/>
        <w:ind w:firstLine="709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Czekamy na Państwa i mamy nadzieję, że spotkanie z naszym pupilem będzie początkiem pięknej wspólnej drogi.</w:t>
      </w:r>
    </w:p>
    <w:p w:rsidR="00BE5DBE" w:rsidRDefault="00BE5DBE">
      <w:pPr>
        <w:rPr>
          <w:b/>
          <w:sz w:val="20"/>
          <w:szCs w:val="20"/>
        </w:rPr>
      </w:pPr>
    </w:p>
    <w:p w:rsidR="00BE5DBE" w:rsidRDefault="00BE5DBE">
      <w:pPr>
        <w:rPr>
          <w:b/>
          <w:sz w:val="20"/>
          <w:szCs w:val="20"/>
        </w:rPr>
      </w:pPr>
    </w:p>
    <w:p w:rsidR="00BE5DBE" w:rsidRDefault="00BE5DBE">
      <w:pPr>
        <w:rPr>
          <w:b/>
          <w:sz w:val="20"/>
          <w:szCs w:val="20"/>
        </w:rPr>
      </w:pPr>
    </w:p>
    <w:p w:rsidR="00BE5DBE" w:rsidRDefault="00BE5DBE">
      <w:pPr>
        <w:rPr>
          <w:b/>
          <w:sz w:val="20"/>
          <w:szCs w:val="20"/>
        </w:rPr>
      </w:pPr>
    </w:p>
    <w:p w:rsidR="00BE5DBE" w:rsidRDefault="002E7556">
      <w:pPr>
        <w:ind w:left="720"/>
      </w:pPr>
      <w:r>
        <w:rPr>
          <w:b/>
          <w:color w:val="70AD47"/>
        </w:rPr>
        <w:t>Wypełnioną ankietę należy wysłać drogą mailową na a</w:t>
      </w:r>
      <w:r>
        <w:rPr>
          <w:b/>
          <w:color w:val="70AD47"/>
        </w:rPr>
        <w:t xml:space="preserve">dres: </w:t>
      </w:r>
      <w:hyperlink r:id="rId8" w:history="1">
        <w:r>
          <w:rPr>
            <w:rStyle w:val="Hipercze"/>
            <w:b/>
            <w:color w:val="70AD47"/>
          </w:rPr>
          <w:t>adopcje@schronisko.pila.pl</w:t>
        </w:r>
      </w:hyperlink>
      <w:r>
        <w:rPr>
          <w:b/>
          <w:color w:val="70AD47"/>
        </w:rPr>
        <w:t xml:space="preserve">. </w:t>
      </w:r>
    </w:p>
    <w:p w:rsidR="00BE5DBE" w:rsidRDefault="00BE5DBE">
      <w:pPr>
        <w:ind w:left="720"/>
        <w:rPr>
          <w:b/>
          <w:color w:val="70AD47"/>
        </w:rPr>
      </w:pPr>
    </w:p>
    <w:p w:rsidR="00BE5DBE" w:rsidRDefault="002E7556">
      <w:pPr>
        <w:ind w:left="720"/>
      </w:pPr>
      <w:r>
        <w:rPr>
          <w:b/>
          <w:color w:val="ED7D31"/>
          <w:sz w:val="32"/>
          <w:szCs w:val="32"/>
        </w:rPr>
        <w:lastRenderedPageBreak/>
        <w:t xml:space="preserve">Rozpatrujemy wyłącznie czytelnie wypełnione ankiety. Należy odpowiedzieć na </w:t>
      </w:r>
      <w:r>
        <w:rPr>
          <w:b/>
          <w:color w:val="ED7D31"/>
          <w:sz w:val="32"/>
          <w:szCs w:val="32"/>
          <w:u w:val="single"/>
        </w:rPr>
        <w:t>wszystkie pytania</w:t>
      </w:r>
      <w:r>
        <w:rPr>
          <w:b/>
          <w:color w:val="ED7D31"/>
          <w:sz w:val="32"/>
          <w:szCs w:val="32"/>
        </w:rPr>
        <w:t xml:space="preserve"> w sposób jasny i zrozumiały.</w:t>
      </w:r>
    </w:p>
    <w:p w:rsidR="00BE5DBE" w:rsidRDefault="00BE5DBE"/>
    <w:p w:rsidR="00BE5DBE" w:rsidRDefault="002E7556">
      <w:pPr>
        <w:pStyle w:val="Standard"/>
        <w:spacing w:line="276" w:lineRule="auto"/>
        <w:ind w:left="360"/>
        <w:jc w:val="both"/>
      </w:pPr>
      <w:r>
        <w:rPr>
          <w:b/>
          <w:bCs/>
          <w:color w:val="FF0000"/>
        </w:rPr>
        <w:t>UWAGA</w:t>
      </w:r>
      <w:r>
        <w:rPr>
          <w:color w:val="FF0000"/>
        </w:rPr>
        <w:t xml:space="preserve">: Zasady przetwarzania danych osób, </w:t>
      </w:r>
      <w:r>
        <w:rPr>
          <w:color w:val="FF0000"/>
        </w:rPr>
        <w:t>które przekazały Schronisku wypełnioną ankietę, określone są w „Klauzuli informacyjnej dla osób zawierających ze schroniskiem umowy adopcyjne /umowy tymczasowej opieki nad zwierzęciem” dostępnej na naszej stronie internetowej w zakładce RODO - https://schr</w:t>
      </w:r>
      <w:r>
        <w:rPr>
          <w:color w:val="FF0000"/>
        </w:rPr>
        <w:t>onisko.pila.pl/rodo.</w:t>
      </w:r>
    </w:p>
    <w:sectPr w:rsidR="00BE5DBE">
      <w:pgSz w:w="11906" w:h="16838"/>
      <w:pgMar w:top="737" w:right="737" w:bottom="737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56" w:rsidRDefault="002E7556">
      <w:r>
        <w:separator/>
      </w:r>
    </w:p>
  </w:endnote>
  <w:endnote w:type="continuationSeparator" w:id="0">
    <w:p w:rsidR="002E7556" w:rsidRDefault="002E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56" w:rsidRDefault="002E7556">
      <w:r>
        <w:rPr>
          <w:color w:val="000000"/>
        </w:rPr>
        <w:separator/>
      </w:r>
    </w:p>
  </w:footnote>
  <w:footnote w:type="continuationSeparator" w:id="0">
    <w:p w:rsidR="002E7556" w:rsidRDefault="002E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AE4"/>
    <w:multiLevelType w:val="multilevel"/>
    <w:tmpl w:val="917608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460621A2"/>
    <w:multiLevelType w:val="multilevel"/>
    <w:tmpl w:val="FEB4DF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6913430D"/>
    <w:multiLevelType w:val="multilevel"/>
    <w:tmpl w:val="38C418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7F11ED"/>
    <w:multiLevelType w:val="multilevel"/>
    <w:tmpl w:val="E9E6E0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769F75A9"/>
    <w:multiLevelType w:val="multilevel"/>
    <w:tmpl w:val="2BCC99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5DBE"/>
    <w:rsid w:val="002E7556"/>
    <w:rsid w:val="00857FA6"/>
    <w:rsid w:val="00B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8864-0C72-4002-AFDA-526F85A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pcje@schronisko.pi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Rucka</dc:creator>
  <cp:lastModifiedBy>Adam&amp;Paulina</cp:lastModifiedBy>
  <cp:revision>2</cp:revision>
  <cp:lastPrinted>2020-09-18T06:47:00Z</cp:lastPrinted>
  <dcterms:created xsi:type="dcterms:W3CDTF">2025-05-11T11:07:00Z</dcterms:created>
  <dcterms:modified xsi:type="dcterms:W3CDTF">2025-05-11T11:07:00Z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